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16600" w14:textId="77777777" w:rsidR="00FE067E" w:rsidRPr="00925489" w:rsidRDefault="003C6034" w:rsidP="00CC1F3B">
      <w:pPr>
        <w:pStyle w:val="TitlePageOrigin"/>
        <w:rPr>
          <w:color w:val="auto"/>
        </w:rPr>
      </w:pPr>
      <w:r w:rsidRPr="00925489">
        <w:rPr>
          <w:caps w:val="0"/>
          <w:color w:val="auto"/>
        </w:rPr>
        <w:t>WEST VIRGINIA LEGISLATURE</w:t>
      </w:r>
    </w:p>
    <w:p w14:paraId="1812DB2E" w14:textId="77777777" w:rsidR="00CD36CF" w:rsidRPr="00925489" w:rsidRDefault="00CD36CF" w:rsidP="00CC1F3B">
      <w:pPr>
        <w:pStyle w:val="TitlePageSession"/>
        <w:rPr>
          <w:color w:val="auto"/>
        </w:rPr>
      </w:pPr>
      <w:r w:rsidRPr="00925489">
        <w:rPr>
          <w:color w:val="auto"/>
        </w:rPr>
        <w:t>20</w:t>
      </w:r>
      <w:r w:rsidR="00EC5E63" w:rsidRPr="00925489">
        <w:rPr>
          <w:color w:val="auto"/>
        </w:rPr>
        <w:t>2</w:t>
      </w:r>
      <w:r w:rsidR="00211F02" w:rsidRPr="00925489">
        <w:rPr>
          <w:color w:val="auto"/>
        </w:rPr>
        <w:t>5</w:t>
      </w:r>
      <w:r w:rsidRPr="00925489">
        <w:rPr>
          <w:color w:val="auto"/>
        </w:rPr>
        <w:t xml:space="preserve"> </w:t>
      </w:r>
      <w:r w:rsidR="003C6034" w:rsidRPr="00925489">
        <w:rPr>
          <w:caps w:val="0"/>
          <w:color w:val="auto"/>
        </w:rPr>
        <w:t>REGULAR SESSION</w:t>
      </w:r>
    </w:p>
    <w:p w14:paraId="266F2AA3" w14:textId="77777777" w:rsidR="00CD36CF" w:rsidRPr="00925489" w:rsidRDefault="00263B0F" w:rsidP="00CC1F3B">
      <w:pPr>
        <w:pStyle w:val="TitlePageBillPrefix"/>
        <w:rPr>
          <w:color w:val="auto"/>
        </w:rPr>
      </w:pPr>
      <w:sdt>
        <w:sdtPr>
          <w:rPr>
            <w:color w:val="auto"/>
          </w:rPr>
          <w:tag w:val="IntroDate"/>
          <w:id w:val="-1236936958"/>
          <w:placeholder>
            <w:docPart w:val="9ECAC58AB3324F3EB999DCBA810979B5"/>
          </w:placeholder>
          <w:text/>
        </w:sdtPr>
        <w:sdtEndPr/>
        <w:sdtContent>
          <w:r w:rsidR="00AE48A0" w:rsidRPr="00925489">
            <w:rPr>
              <w:color w:val="auto"/>
            </w:rPr>
            <w:t>Introduced</w:t>
          </w:r>
        </w:sdtContent>
      </w:sdt>
    </w:p>
    <w:p w14:paraId="11C3682A" w14:textId="246CE6A6" w:rsidR="00CD36CF" w:rsidRPr="00925489" w:rsidRDefault="00263B0F" w:rsidP="00CC1F3B">
      <w:pPr>
        <w:pStyle w:val="BillNumber"/>
        <w:rPr>
          <w:color w:val="auto"/>
        </w:rPr>
      </w:pPr>
      <w:sdt>
        <w:sdtPr>
          <w:rPr>
            <w:color w:val="auto"/>
          </w:rPr>
          <w:tag w:val="Chamber"/>
          <w:id w:val="893011969"/>
          <w:lock w:val="sdtLocked"/>
          <w:placeholder>
            <w:docPart w:val="DD1CAB4A18E4472EAD5580560F28FF4C"/>
          </w:placeholder>
          <w:dropDownList>
            <w:listItem w:displayText="House" w:value="House"/>
            <w:listItem w:displayText="Senate" w:value="Senate"/>
          </w:dropDownList>
        </w:sdtPr>
        <w:sdtEndPr/>
        <w:sdtContent>
          <w:r w:rsidR="00C33434" w:rsidRPr="00925489">
            <w:rPr>
              <w:color w:val="auto"/>
            </w:rPr>
            <w:t>House</w:t>
          </w:r>
        </w:sdtContent>
      </w:sdt>
      <w:r w:rsidR="00303684" w:rsidRPr="00925489">
        <w:rPr>
          <w:color w:val="auto"/>
        </w:rPr>
        <w:t xml:space="preserve"> </w:t>
      </w:r>
      <w:r w:rsidR="00CD36CF" w:rsidRPr="00925489">
        <w:rPr>
          <w:color w:val="auto"/>
        </w:rPr>
        <w:t xml:space="preserve">Bill </w:t>
      </w:r>
      <w:sdt>
        <w:sdtPr>
          <w:rPr>
            <w:color w:val="auto"/>
          </w:rPr>
          <w:tag w:val="BNum"/>
          <w:id w:val="1645317809"/>
          <w:lock w:val="sdtLocked"/>
          <w:placeholder>
            <w:docPart w:val="2169804FFCB9472689E805E0E6B26F30"/>
          </w:placeholder>
          <w:text/>
        </w:sdtPr>
        <w:sdtEndPr/>
        <w:sdtContent>
          <w:r w:rsidR="00A65DC4">
            <w:rPr>
              <w:color w:val="auto"/>
            </w:rPr>
            <w:t>3167</w:t>
          </w:r>
        </w:sdtContent>
      </w:sdt>
    </w:p>
    <w:p w14:paraId="107FC889" w14:textId="097E26C9" w:rsidR="00CD36CF" w:rsidRPr="00925489" w:rsidRDefault="00CD36CF" w:rsidP="00CC1F3B">
      <w:pPr>
        <w:pStyle w:val="Sponsors"/>
        <w:rPr>
          <w:color w:val="auto"/>
        </w:rPr>
      </w:pPr>
      <w:r w:rsidRPr="00925489">
        <w:rPr>
          <w:color w:val="auto"/>
        </w:rPr>
        <w:t xml:space="preserve">By </w:t>
      </w:r>
      <w:sdt>
        <w:sdtPr>
          <w:rPr>
            <w:color w:val="auto"/>
          </w:rPr>
          <w:tag w:val="Sponsors"/>
          <w:id w:val="1589585889"/>
          <w:placeholder>
            <w:docPart w:val="582695A5E1034B2A9D60BCF3D24298C9"/>
          </w:placeholder>
          <w:text w:multiLine="1"/>
        </w:sdtPr>
        <w:sdtEndPr/>
        <w:sdtContent>
          <w:r w:rsidR="000C627F" w:rsidRPr="00925489">
            <w:rPr>
              <w:color w:val="auto"/>
            </w:rPr>
            <w:t>Delegate</w:t>
          </w:r>
          <w:r w:rsidR="00B7142E">
            <w:rPr>
              <w:color w:val="auto"/>
            </w:rPr>
            <w:t>s</w:t>
          </w:r>
          <w:r w:rsidR="000C627F" w:rsidRPr="00925489">
            <w:rPr>
              <w:color w:val="auto"/>
            </w:rPr>
            <w:t xml:space="preserve"> Mallow</w:t>
          </w:r>
          <w:r w:rsidR="00B7142E">
            <w:rPr>
              <w:color w:val="auto"/>
            </w:rPr>
            <w:t>, Heckert, Vance, Drennan, Dittman, Brooks, DeVault, Ward</w:t>
          </w:r>
          <w:r w:rsidR="00263B0F">
            <w:rPr>
              <w:color w:val="auto"/>
            </w:rPr>
            <w:t>, and Kump</w:t>
          </w:r>
        </w:sdtContent>
      </w:sdt>
    </w:p>
    <w:p w14:paraId="113CE8DE" w14:textId="2536C43A" w:rsidR="00E831B3" w:rsidRPr="00925489" w:rsidRDefault="00CD36CF" w:rsidP="00CC1F3B">
      <w:pPr>
        <w:pStyle w:val="References"/>
        <w:rPr>
          <w:color w:val="auto"/>
        </w:rPr>
      </w:pPr>
      <w:r w:rsidRPr="00925489">
        <w:rPr>
          <w:color w:val="auto"/>
        </w:rPr>
        <w:t>[</w:t>
      </w:r>
      <w:sdt>
        <w:sdtPr>
          <w:rPr>
            <w:color w:val="auto"/>
          </w:rPr>
          <w:tag w:val="References"/>
          <w:id w:val="-1043047873"/>
          <w:placeholder>
            <w:docPart w:val="851D0B9FD31E4024BA30E444A2F61C11"/>
          </w:placeholder>
          <w:text w:multiLine="1"/>
        </w:sdtPr>
        <w:sdtEndPr/>
        <w:sdtContent>
          <w:r w:rsidR="00A65DC4">
            <w:rPr>
              <w:color w:val="auto"/>
            </w:rPr>
            <w:t>Introduced March 05, 2025; referred to the Committee on the Judiciary</w:t>
          </w:r>
        </w:sdtContent>
      </w:sdt>
      <w:r w:rsidRPr="00925489">
        <w:rPr>
          <w:color w:val="auto"/>
        </w:rPr>
        <w:t>]</w:t>
      </w:r>
    </w:p>
    <w:p w14:paraId="68BE4FDB" w14:textId="09833D1E" w:rsidR="00303684" w:rsidRPr="00925489" w:rsidRDefault="0000526A" w:rsidP="00CC1F3B">
      <w:pPr>
        <w:pStyle w:val="TitleSection"/>
        <w:rPr>
          <w:color w:val="auto"/>
        </w:rPr>
      </w:pPr>
      <w:r w:rsidRPr="00925489">
        <w:rPr>
          <w:color w:val="auto"/>
        </w:rPr>
        <w:lastRenderedPageBreak/>
        <w:t>A BILL</w:t>
      </w:r>
      <w:r w:rsidR="000C627F" w:rsidRPr="00925489">
        <w:rPr>
          <w:color w:val="auto"/>
        </w:rPr>
        <w:t xml:space="preserve"> to amend the Code of West Virginia, 1931, as amended, by inserting a new article thereto, designated </w:t>
      </w:r>
      <w:r w:rsidR="008F7910" w:rsidRPr="00925489">
        <w:rPr>
          <w:color w:val="auto"/>
        </w:rPr>
        <w:t xml:space="preserve">§49-2-1, §49-2-2, and §49-2-3; relating to requiring hair follicle drug testing of substantiated child abusers before restoring unsupervised visitation rights; and requiring hair follicle drug testing of affected minors. </w:t>
      </w:r>
    </w:p>
    <w:p w14:paraId="680A8223" w14:textId="77777777" w:rsidR="00303684" w:rsidRPr="00925489" w:rsidRDefault="00303684" w:rsidP="00CC1F3B">
      <w:pPr>
        <w:pStyle w:val="EnactingClause"/>
        <w:rPr>
          <w:color w:val="auto"/>
        </w:rPr>
      </w:pPr>
      <w:r w:rsidRPr="00925489">
        <w:rPr>
          <w:color w:val="auto"/>
        </w:rPr>
        <w:t>Be it enacted by the Legislature of West Virginia:</w:t>
      </w:r>
    </w:p>
    <w:p w14:paraId="762F6309" w14:textId="77777777" w:rsidR="003C6034" w:rsidRPr="00925489" w:rsidRDefault="003C6034" w:rsidP="00CC1F3B">
      <w:pPr>
        <w:pStyle w:val="EnactingClause"/>
        <w:rPr>
          <w:color w:val="auto"/>
        </w:rPr>
        <w:sectPr w:rsidR="003C6034" w:rsidRPr="00925489"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2F746CF" w14:textId="21C86882" w:rsidR="008736AA" w:rsidRPr="00925489" w:rsidRDefault="000C627F" w:rsidP="000C627F">
      <w:pPr>
        <w:pStyle w:val="ChapterHeading"/>
        <w:rPr>
          <w:color w:val="auto"/>
        </w:rPr>
      </w:pPr>
      <w:r w:rsidRPr="00925489">
        <w:rPr>
          <w:color w:val="auto"/>
        </w:rPr>
        <w:t>Chapter 49. Child Welfare.</w:t>
      </w:r>
    </w:p>
    <w:p w14:paraId="501325F5" w14:textId="3BF24779" w:rsidR="000C627F" w:rsidRPr="00925489" w:rsidRDefault="000C627F" w:rsidP="000C627F">
      <w:pPr>
        <w:pStyle w:val="ArticleHeading"/>
        <w:rPr>
          <w:color w:val="auto"/>
          <w:u w:val="single"/>
        </w:rPr>
      </w:pPr>
      <w:r w:rsidRPr="00925489">
        <w:rPr>
          <w:color w:val="auto"/>
          <w:u w:val="single"/>
        </w:rPr>
        <w:t>Article 12. Hunter's Law.</w:t>
      </w:r>
    </w:p>
    <w:p w14:paraId="48FEE690" w14:textId="50DB971E" w:rsidR="000C627F" w:rsidRPr="00925489" w:rsidRDefault="000C627F" w:rsidP="000C627F">
      <w:pPr>
        <w:pStyle w:val="SectionHeading"/>
        <w:rPr>
          <w:color w:val="auto"/>
          <w:u w:val="single"/>
        </w:rPr>
      </w:pPr>
      <w:r w:rsidRPr="00925489">
        <w:rPr>
          <w:color w:val="auto"/>
          <w:u w:val="single"/>
        </w:rPr>
        <w:t xml:space="preserve">§49-2-1. Purpose. </w:t>
      </w:r>
    </w:p>
    <w:p w14:paraId="1E258F8B" w14:textId="31465305" w:rsidR="000C627F" w:rsidRPr="00925489" w:rsidRDefault="000C627F" w:rsidP="000C627F">
      <w:pPr>
        <w:pStyle w:val="SectionBody"/>
        <w:rPr>
          <w:color w:val="auto"/>
          <w:u w:val="single"/>
        </w:rPr>
      </w:pPr>
      <w:r w:rsidRPr="00925489">
        <w:rPr>
          <w:color w:val="auto"/>
          <w:u w:val="single"/>
        </w:rPr>
        <w:t>It is the purpose of this article to:</w:t>
      </w:r>
    </w:p>
    <w:p w14:paraId="5D246B7C" w14:textId="6E5AB5F4" w:rsidR="000C627F" w:rsidRPr="00925489" w:rsidRDefault="00FD6050" w:rsidP="000C627F">
      <w:pPr>
        <w:pStyle w:val="SectionBody"/>
        <w:rPr>
          <w:color w:val="auto"/>
          <w:u w:val="single"/>
        </w:rPr>
      </w:pPr>
      <w:r w:rsidRPr="00925489">
        <w:rPr>
          <w:color w:val="auto"/>
          <w:u w:val="single"/>
        </w:rPr>
        <w:t xml:space="preserve">(a) </w:t>
      </w:r>
      <w:r w:rsidR="009156FA" w:rsidRPr="00925489">
        <w:rPr>
          <w:color w:val="auto"/>
          <w:u w:val="single"/>
        </w:rPr>
        <w:t>B</w:t>
      </w:r>
      <w:r w:rsidRPr="00925489">
        <w:rPr>
          <w:color w:val="auto"/>
          <w:u w:val="single"/>
        </w:rPr>
        <w:t xml:space="preserve">ring uniformity regarding child abuse and neglect cases to all West Virginia Counties; </w:t>
      </w:r>
    </w:p>
    <w:p w14:paraId="4A9D6442" w14:textId="32E5E3FD" w:rsidR="00FD6050" w:rsidRPr="00925489" w:rsidRDefault="00FD6050" w:rsidP="000C627F">
      <w:pPr>
        <w:pStyle w:val="SectionBody"/>
        <w:rPr>
          <w:color w:val="auto"/>
          <w:u w:val="single"/>
        </w:rPr>
      </w:pPr>
      <w:r w:rsidRPr="00925489">
        <w:rPr>
          <w:color w:val="auto"/>
          <w:u w:val="single"/>
        </w:rPr>
        <w:t xml:space="preserve">(b) </w:t>
      </w:r>
      <w:r w:rsidR="009156FA" w:rsidRPr="00925489">
        <w:rPr>
          <w:color w:val="auto"/>
          <w:u w:val="single"/>
        </w:rPr>
        <w:t>E</w:t>
      </w:r>
      <w:r w:rsidRPr="00925489">
        <w:rPr>
          <w:color w:val="auto"/>
          <w:u w:val="single"/>
        </w:rPr>
        <w:t>liminate sole reliability on urine, oral swab, or blood screening because several forms of cheating on these tests are readily available in an on-line search;</w:t>
      </w:r>
    </w:p>
    <w:p w14:paraId="2CEAF598" w14:textId="4068F9A6" w:rsidR="00FD6050" w:rsidRPr="00925489" w:rsidRDefault="00FD6050" w:rsidP="000C627F">
      <w:pPr>
        <w:pStyle w:val="SectionBody"/>
        <w:rPr>
          <w:color w:val="auto"/>
          <w:u w:val="single"/>
        </w:rPr>
      </w:pPr>
      <w:r w:rsidRPr="00925489">
        <w:rPr>
          <w:color w:val="auto"/>
          <w:u w:val="single"/>
        </w:rPr>
        <w:t xml:space="preserve">(c) </w:t>
      </w:r>
      <w:r w:rsidR="009156FA" w:rsidRPr="00925489">
        <w:rPr>
          <w:color w:val="auto"/>
          <w:u w:val="single"/>
        </w:rPr>
        <w:t>E</w:t>
      </w:r>
      <w:r w:rsidRPr="00925489">
        <w:rPr>
          <w:color w:val="auto"/>
          <w:u w:val="single"/>
        </w:rPr>
        <w:t>nsure that the parent, guardian, or other caretaker has met the burden of proof required in an abuse and neglect case by removing any doubt of urine screen cheating;</w:t>
      </w:r>
    </w:p>
    <w:p w14:paraId="7A5C328B" w14:textId="00135346" w:rsidR="00FD6050" w:rsidRPr="00925489" w:rsidRDefault="00FD6050" w:rsidP="000C627F">
      <w:pPr>
        <w:pStyle w:val="SectionBody"/>
        <w:rPr>
          <w:color w:val="auto"/>
          <w:u w:val="single"/>
        </w:rPr>
      </w:pPr>
      <w:r w:rsidRPr="00925489">
        <w:rPr>
          <w:color w:val="auto"/>
          <w:u w:val="single"/>
        </w:rPr>
        <w:t xml:space="preserve">(d) </w:t>
      </w:r>
      <w:r w:rsidR="009156FA" w:rsidRPr="00925489">
        <w:rPr>
          <w:color w:val="auto"/>
          <w:u w:val="single"/>
        </w:rPr>
        <w:t>A</w:t>
      </w:r>
      <w:r w:rsidRPr="00925489">
        <w:rPr>
          <w:color w:val="auto"/>
          <w:u w:val="single"/>
        </w:rPr>
        <w:t>ssist the Court and CPS in determining what is in the best interest of children during the period(s) of improvement and/or disposition of a case by considering the rights of children to be safe as well as parental rights;</w:t>
      </w:r>
    </w:p>
    <w:p w14:paraId="2B51D555" w14:textId="1CD5E39A" w:rsidR="00FD6050" w:rsidRPr="00925489" w:rsidRDefault="00FD6050" w:rsidP="000C627F">
      <w:pPr>
        <w:pStyle w:val="SectionBody"/>
        <w:rPr>
          <w:color w:val="auto"/>
          <w:u w:val="single"/>
        </w:rPr>
      </w:pPr>
      <w:r w:rsidRPr="00925489">
        <w:rPr>
          <w:color w:val="auto"/>
          <w:u w:val="single"/>
        </w:rPr>
        <w:t xml:space="preserve">(e) </w:t>
      </w:r>
      <w:r w:rsidR="009156FA" w:rsidRPr="00925489">
        <w:rPr>
          <w:color w:val="auto"/>
          <w:u w:val="single"/>
        </w:rPr>
        <w:t>P</w:t>
      </w:r>
      <w:r w:rsidRPr="00925489">
        <w:rPr>
          <w:color w:val="auto"/>
          <w:u w:val="single"/>
        </w:rPr>
        <w:t>rotect all children against abuse or serious bodily injury, including death;</w:t>
      </w:r>
    </w:p>
    <w:p w14:paraId="00DE5997" w14:textId="581E777C" w:rsidR="00FD6050" w:rsidRPr="00925489" w:rsidRDefault="00FD6050" w:rsidP="000C627F">
      <w:pPr>
        <w:pStyle w:val="SectionBody"/>
        <w:rPr>
          <w:color w:val="auto"/>
          <w:u w:val="single"/>
        </w:rPr>
      </w:pPr>
      <w:r w:rsidRPr="00925489">
        <w:rPr>
          <w:color w:val="auto"/>
          <w:u w:val="single"/>
        </w:rPr>
        <w:t xml:space="preserve">(f) </w:t>
      </w:r>
      <w:r w:rsidR="009156FA" w:rsidRPr="00925489">
        <w:rPr>
          <w:color w:val="auto"/>
          <w:u w:val="single"/>
        </w:rPr>
        <w:t>S</w:t>
      </w:r>
      <w:r w:rsidRPr="00925489">
        <w:rPr>
          <w:color w:val="auto"/>
          <w:u w:val="single"/>
        </w:rPr>
        <w:t>afely return children to the home of the parent, guardian, or other caretaker ensuring the trajectory of a child's future;</w:t>
      </w:r>
    </w:p>
    <w:p w14:paraId="3EE25DA5" w14:textId="12C9C1E9" w:rsidR="00FD6050" w:rsidRPr="00925489" w:rsidRDefault="00FD6050" w:rsidP="000C627F">
      <w:pPr>
        <w:pStyle w:val="SectionBody"/>
        <w:rPr>
          <w:color w:val="auto"/>
          <w:u w:val="single"/>
        </w:rPr>
      </w:pPr>
      <w:r w:rsidRPr="00925489">
        <w:rPr>
          <w:color w:val="auto"/>
          <w:u w:val="single"/>
        </w:rPr>
        <w:t xml:space="preserve">(g) </w:t>
      </w:r>
      <w:r w:rsidR="009156FA" w:rsidRPr="00925489">
        <w:rPr>
          <w:color w:val="auto"/>
          <w:u w:val="single"/>
        </w:rPr>
        <w:t>R</w:t>
      </w:r>
      <w:r w:rsidRPr="00925489">
        <w:rPr>
          <w:color w:val="auto"/>
          <w:u w:val="single"/>
        </w:rPr>
        <w:t>educe generational drug abuse, thus reducing cost to tax payers; and</w:t>
      </w:r>
    </w:p>
    <w:p w14:paraId="36FA7C5C" w14:textId="23384CF7" w:rsidR="00FD6050" w:rsidRPr="00925489" w:rsidRDefault="00FD6050" w:rsidP="000C627F">
      <w:pPr>
        <w:pStyle w:val="SectionBody"/>
        <w:rPr>
          <w:color w:val="auto"/>
          <w:u w:val="single"/>
        </w:rPr>
        <w:sectPr w:rsidR="00FD6050" w:rsidRPr="00925489" w:rsidSect="00DF199D">
          <w:type w:val="continuous"/>
          <w:pgSz w:w="12240" w:h="15840" w:code="1"/>
          <w:pgMar w:top="1440" w:right="1440" w:bottom="1440" w:left="1440" w:header="720" w:footer="720" w:gutter="0"/>
          <w:lnNumType w:countBy="1" w:restart="newSection"/>
          <w:cols w:space="720"/>
          <w:titlePg/>
          <w:docGrid w:linePitch="360"/>
        </w:sectPr>
      </w:pPr>
      <w:r w:rsidRPr="00925489">
        <w:rPr>
          <w:color w:val="auto"/>
          <w:u w:val="single"/>
        </w:rPr>
        <w:t xml:space="preserve">(h) </w:t>
      </w:r>
      <w:r w:rsidR="009156FA" w:rsidRPr="00925489">
        <w:rPr>
          <w:color w:val="auto"/>
          <w:u w:val="single"/>
        </w:rPr>
        <w:t>R</w:t>
      </w:r>
      <w:r w:rsidRPr="00925489">
        <w:rPr>
          <w:color w:val="auto"/>
          <w:u w:val="single"/>
        </w:rPr>
        <w:t>educe the burden to taxpayers by encouraging parents, guardians, or other caretakers to seek proper CPS-approved or Court-approved rehabilitation suitable to their particular drug use and history.</w:t>
      </w:r>
    </w:p>
    <w:p w14:paraId="5C5F9AEE" w14:textId="004C1AA2" w:rsidR="00FD6050" w:rsidRPr="00925489" w:rsidRDefault="00FD6050" w:rsidP="00FD6050">
      <w:pPr>
        <w:pStyle w:val="SectionHeading"/>
        <w:rPr>
          <w:color w:val="auto"/>
          <w:u w:val="single"/>
        </w:rPr>
      </w:pPr>
      <w:r w:rsidRPr="00925489">
        <w:rPr>
          <w:color w:val="auto"/>
          <w:u w:val="single"/>
        </w:rPr>
        <w:t>§49-2-2. Hair Follicle Drug Screen Requirements.</w:t>
      </w:r>
    </w:p>
    <w:p w14:paraId="651DFD11" w14:textId="07A95808" w:rsidR="00FD6050" w:rsidRPr="00925489" w:rsidRDefault="00FD6050" w:rsidP="00FD6050">
      <w:pPr>
        <w:pStyle w:val="SectionBody"/>
        <w:rPr>
          <w:color w:val="auto"/>
          <w:u w:val="single"/>
        </w:rPr>
      </w:pPr>
      <w:r w:rsidRPr="00925489">
        <w:rPr>
          <w:color w:val="auto"/>
          <w:u w:val="single"/>
        </w:rPr>
        <w:lastRenderedPageBreak/>
        <w:t>Within 48</w:t>
      </w:r>
      <w:r w:rsidR="008F7910" w:rsidRPr="00925489">
        <w:rPr>
          <w:color w:val="auto"/>
          <w:u w:val="single"/>
        </w:rPr>
        <w:t xml:space="preserve"> </w:t>
      </w:r>
      <w:r w:rsidRPr="00925489">
        <w:rPr>
          <w:color w:val="auto"/>
          <w:u w:val="single"/>
        </w:rPr>
        <w:t>hours of substantiated child abuse or neglect of a minor, a parent, guardian, or other caretaker who is the subject of a child abuse and neglect investigation, before any unsupervised visitation, and/or before children are returned to the care, custody and control of said parent, guardian, or other caretaker, shall submit to a CPS directive or a Court Order to have a 90-day 12 panel hair follicle drug test. Said hair follicle test shall be conducted post-investigation to validate any prior urine or blood screen test results. If the parent, guardian, or other caretaker tests positive for any illegal drugs or drugs for which they have no prescription, then the minor children shall also be hair follicle drug tested, including intrauterine fetuses using the best technology at the time.</w:t>
      </w:r>
    </w:p>
    <w:p w14:paraId="53C68C7B" w14:textId="77777777" w:rsidR="00FD6050" w:rsidRPr="00925489" w:rsidRDefault="00FD6050" w:rsidP="00FD6050">
      <w:pPr>
        <w:pStyle w:val="SectionBody"/>
        <w:rPr>
          <w:color w:val="auto"/>
          <w:u w:val="single"/>
        </w:rPr>
        <w:sectPr w:rsidR="00FD6050" w:rsidRPr="00925489" w:rsidSect="00DF199D">
          <w:type w:val="continuous"/>
          <w:pgSz w:w="12240" w:h="15840" w:code="1"/>
          <w:pgMar w:top="1440" w:right="1440" w:bottom="1440" w:left="1440" w:header="720" w:footer="720" w:gutter="0"/>
          <w:lnNumType w:countBy="1" w:restart="newSection"/>
          <w:cols w:space="720"/>
          <w:titlePg/>
          <w:docGrid w:linePitch="360"/>
        </w:sectPr>
      </w:pPr>
    </w:p>
    <w:p w14:paraId="4A9EEE6B" w14:textId="04317A5A" w:rsidR="00FD6050" w:rsidRPr="00925489" w:rsidRDefault="00FD6050" w:rsidP="00FD6050">
      <w:pPr>
        <w:pStyle w:val="SectionHeading"/>
        <w:rPr>
          <w:color w:val="auto"/>
          <w:u w:val="single"/>
        </w:rPr>
      </w:pPr>
      <w:r w:rsidRPr="00925489">
        <w:rPr>
          <w:color w:val="auto"/>
          <w:u w:val="single"/>
        </w:rPr>
        <w:t>§49-2-3. Procedure.</w:t>
      </w:r>
    </w:p>
    <w:p w14:paraId="1BAAB693" w14:textId="120FDA05" w:rsidR="00FD6050" w:rsidRPr="00925489" w:rsidRDefault="00FD6050" w:rsidP="00FD6050">
      <w:pPr>
        <w:pStyle w:val="SectionBody"/>
        <w:rPr>
          <w:color w:val="auto"/>
          <w:spacing w:val="-2"/>
          <w:u w:val="single"/>
        </w:rPr>
      </w:pPr>
      <w:r w:rsidRPr="00925489">
        <w:rPr>
          <w:color w:val="auto"/>
          <w:u w:val="single"/>
        </w:rPr>
        <w:t>(a) A</w:t>
      </w:r>
      <w:r w:rsidRPr="00925489">
        <w:rPr>
          <w:color w:val="auto"/>
          <w:spacing w:val="-13"/>
          <w:u w:val="single"/>
        </w:rPr>
        <w:t xml:space="preserve"> </w:t>
      </w:r>
      <w:r w:rsidRPr="00925489">
        <w:rPr>
          <w:color w:val="auto"/>
          <w:u w:val="single"/>
        </w:rPr>
        <w:t>90-day 12-panel hair follicle drug test shall</w:t>
      </w:r>
      <w:r w:rsidRPr="00925489">
        <w:rPr>
          <w:color w:val="auto"/>
          <w:spacing w:val="29"/>
          <w:u w:val="single"/>
        </w:rPr>
        <w:t xml:space="preserve"> </w:t>
      </w:r>
      <w:r w:rsidRPr="00925489">
        <w:rPr>
          <w:color w:val="auto"/>
          <w:u w:val="single"/>
        </w:rPr>
        <w:t xml:space="preserve">be conducted at the request of CPS or by Order of the Court upon a substantiated determination of child abuse or neglect in which the use of illegal substances or substances for which a person has no prescription is an </w:t>
      </w:r>
      <w:r w:rsidRPr="00925489">
        <w:rPr>
          <w:color w:val="auto"/>
          <w:spacing w:val="-2"/>
          <w:u w:val="single"/>
        </w:rPr>
        <w:t>issue.</w:t>
      </w:r>
    </w:p>
    <w:p w14:paraId="6989A954" w14:textId="2C85C087" w:rsidR="00FD6050" w:rsidRPr="00925489" w:rsidRDefault="00FD6050" w:rsidP="00FD6050">
      <w:pPr>
        <w:pStyle w:val="SectionBody"/>
        <w:rPr>
          <w:color w:val="auto"/>
          <w:u w:val="single"/>
        </w:rPr>
      </w:pPr>
      <w:r w:rsidRPr="00925489">
        <w:rPr>
          <w:color w:val="auto"/>
          <w:u w:val="single"/>
        </w:rPr>
        <w:t xml:space="preserve">(b) The drug test required by </w:t>
      </w:r>
      <w:r w:rsidR="00EE74C5" w:rsidRPr="00925489">
        <w:rPr>
          <w:color w:val="auto"/>
          <w:u w:val="single"/>
        </w:rPr>
        <w:t>this article</w:t>
      </w:r>
      <w:r w:rsidRPr="00925489">
        <w:rPr>
          <w:color w:val="auto"/>
          <w:u w:val="single"/>
        </w:rPr>
        <w:t xml:space="preserve"> shall be </w:t>
      </w:r>
      <w:r w:rsidR="008F7910" w:rsidRPr="00925489">
        <w:rPr>
          <w:color w:val="auto"/>
          <w:u w:val="single"/>
        </w:rPr>
        <w:t>conducted:</w:t>
      </w:r>
    </w:p>
    <w:p w14:paraId="33643476" w14:textId="69861DA9" w:rsidR="00C33014" w:rsidRPr="00925489" w:rsidRDefault="008F7910" w:rsidP="008F7910">
      <w:pPr>
        <w:pStyle w:val="SectionBody"/>
        <w:rPr>
          <w:color w:val="auto"/>
          <w:u w:val="single"/>
        </w:rPr>
      </w:pPr>
      <w:r w:rsidRPr="00925489">
        <w:rPr>
          <w:color w:val="auto"/>
          <w:u w:val="single"/>
        </w:rPr>
        <w:t xml:space="preserve">(1) </w:t>
      </w:r>
      <w:r w:rsidR="00FD6050" w:rsidRPr="00925489">
        <w:rPr>
          <w:color w:val="auto"/>
          <w:u w:val="single"/>
        </w:rPr>
        <w:t>Upon a finding by CPS or Court that child abuse and/or neglect is substantiated;</w:t>
      </w:r>
    </w:p>
    <w:p w14:paraId="03F01307" w14:textId="1270623F" w:rsidR="008F7910" w:rsidRPr="00925489" w:rsidRDefault="008F7910" w:rsidP="008F7910">
      <w:pPr>
        <w:pStyle w:val="SectionBody"/>
        <w:rPr>
          <w:color w:val="auto"/>
          <w:u w:val="single"/>
        </w:rPr>
      </w:pPr>
      <w:r w:rsidRPr="00925489">
        <w:rPr>
          <w:color w:val="auto"/>
          <w:u w:val="single"/>
        </w:rPr>
        <w:t>(2) Before any unsupervised visitation with a parent, guardian, or other caretaker who has been substantiated as committing child abuse and/or neglect;</w:t>
      </w:r>
    </w:p>
    <w:p w14:paraId="439BA64B" w14:textId="24040A55" w:rsidR="008F7910" w:rsidRPr="00925489" w:rsidRDefault="008F7910" w:rsidP="008F7910">
      <w:pPr>
        <w:pStyle w:val="SectionBody"/>
        <w:rPr>
          <w:color w:val="auto"/>
          <w:u w:val="single"/>
        </w:rPr>
      </w:pPr>
      <w:r w:rsidRPr="00925489">
        <w:rPr>
          <w:color w:val="auto"/>
          <w:u w:val="single"/>
        </w:rPr>
        <w:t>(3) Before the children are returned to the care, custody and control of a parent, guardian, or other caretaker in any case where child abuse and/or neglect has been substantiated;</w:t>
      </w:r>
    </w:p>
    <w:p w14:paraId="1C21C97C" w14:textId="57DE35A7" w:rsidR="008F7910" w:rsidRPr="00925489" w:rsidRDefault="008F7910" w:rsidP="008F7910">
      <w:pPr>
        <w:pStyle w:val="SectionBody"/>
        <w:rPr>
          <w:color w:val="auto"/>
          <w:u w:val="single"/>
        </w:rPr>
      </w:pPr>
      <w:r w:rsidRPr="00925489">
        <w:rPr>
          <w:color w:val="auto"/>
          <w:u w:val="single"/>
        </w:rPr>
        <w:t>(c) Any child that is subject to a child abuse and/or neglect case in which the parent, guardian, or other caretaker has tested positive for drugs in a hair follicle test, shall also be hair follicle tested within 48 hours of the parent, guardian, or other caretaker testing positive.</w:t>
      </w:r>
    </w:p>
    <w:p w14:paraId="16F86F5F" w14:textId="099E76E8" w:rsidR="008F7910" w:rsidRPr="00925489" w:rsidRDefault="008F7910" w:rsidP="008F7910">
      <w:pPr>
        <w:pStyle w:val="SectionBody"/>
        <w:rPr>
          <w:color w:val="auto"/>
          <w:u w:val="single"/>
        </w:rPr>
      </w:pPr>
      <w:r w:rsidRPr="00925489">
        <w:rPr>
          <w:color w:val="auto"/>
          <w:u w:val="single"/>
        </w:rPr>
        <w:t>(d) For any child 12 months of age or younger, the child's birth records shall be obtained to determine if there was intrauterine drug exposure or a finding of Neonatal Abstinence Syndrome (NAS).</w:t>
      </w:r>
    </w:p>
    <w:p w14:paraId="7E8E6DE6" w14:textId="38400265" w:rsidR="008F7910" w:rsidRPr="00925489" w:rsidRDefault="008F7910" w:rsidP="008F7910">
      <w:pPr>
        <w:pStyle w:val="SectionBody"/>
        <w:rPr>
          <w:color w:val="auto"/>
          <w:u w:val="single"/>
        </w:rPr>
      </w:pPr>
      <w:r w:rsidRPr="00925489">
        <w:rPr>
          <w:color w:val="auto"/>
          <w:u w:val="single"/>
        </w:rPr>
        <w:t xml:space="preserve">(e) If any minor child, has been exposed to drugs as proven by the child's hair follicle test, </w:t>
      </w:r>
      <w:r w:rsidRPr="00925489">
        <w:rPr>
          <w:color w:val="auto"/>
          <w:u w:val="single"/>
        </w:rPr>
        <w:lastRenderedPageBreak/>
        <w:t>either before or after birth, then a neurological examination by a pediatric neurologist shall be immediately ordered and scheduled by CPS.</w:t>
      </w:r>
    </w:p>
    <w:p w14:paraId="1DA3F0F1" w14:textId="45849512" w:rsidR="008F7910" w:rsidRPr="00925489" w:rsidRDefault="008F7910" w:rsidP="008F7910">
      <w:pPr>
        <w:pStyle w:val="SectionBody"/>
        <w:rPr>
          <w:color w:val="auto"/>
          <w:u w:val="single"/>
        </w:rPr>
      </w:pPr>
      <w:r w:rsidRPr="00925489">
        <w:rPr>
          <w:color w:val="auto"/>
          <w:u w:val="single"/>
        </w:rPr>
        <w:t>(f) Any attempted alteration of any drug test results by the parent, guardian or other caretaker subject to a child abuse and/or neglect investigation or court case shall be considered a positive drug test. In the case of hair follicle testing, this includes, shaving, coloring, bleaching, or any other method of altering the test.</w:t>
      </w:r>
    </w:p>
    <w:p w14:paraId="2CC54041" w14:textId="69DE8A97" w:rsidR="008F7910" w:rsidRPr="00925489" w:rsidRDefault="008F7910" w:rsidP="008F7910">
      <w:pPr>
        <w:pStyle w:val="SectionBody"/>
        <w:rPr>
          <w:color w:val="auto"/>
          <w:u w:val="single"/>
        </w:rPr>
      </w:pPr>
      <w:r w:rsidRPr="00925489">
        <w:rPr>
          <w:color w:val="auto"/>
          <w:u w:val="single"/>
        </w:rPr>
        <w:t>(g) Failure to comply with CPS directive or Court Ordered hair follicle testing with 48-hours shall be considered noncompliance and an automatic positive drug test by CPS and the Court.</w:t>
      </w:r>
    </w:p>
    <w:p w14:paraId="6CA7FAD3" w14:textId="67CB22B0" w:rsidR="008F7910" w:rsidRPr="00925489" w:rsidRDefault="008F7910" w:rsidP="008F7910">
      <w:pPr>
        <w:pStyle w:val="SectionBody"/>
        <w:rPr>
          <w:color w:val="auto"/>
          <w:u w:val="single"/>
        </w:rPr>
      </w:pPr>
      <w:r w:rsidRPr="00925489">
        <w:rPr>
          <w:color w:val="auto"/>
          <w:u w:val="single"/>
        </w:rPr>
        <w:t>(h) All hair follicle drug test results shall be reported to all members of the MDT, the child's primary medical provider, CPS, and the Court.</w:t>
      </w:r>
    </w:p>
    <w:p w14:paraId="263D74BA" w14:textId="6608A44F" w:rsidR="006865E9" w:rsidRPr="00925489" w:rsidRDefault="00CF1DCA" w:rsidP="00CC1F3B">
      <w:pPr>
        <w:pStyle w:val="Note"/>
        <w:rPr>
          <w:color w:val="auto"/>
        </w:rPr>
      </w:pPr>
      <w:r w:rsidRPr="00925489">
        <w:rPr>
          <w:color w:val="auto"/>
        </w:rPr>
        <w:t>NOTE: The</w:t>
      </w:r>
      <w:r w:rsidR="006865E9" w:rsidRPr="00925489">
        <w:rPr>
          <w:color w:val="auto"/>
        </w:rPr>
        <w:t xml:space="preserve"> purpose of this bill is to </w:t>
      </w:r>
      <w:r w:rsidR="008F7910" w:rsidRPr="00925489">
        <w:rPr>
          <w:color w:val="auto"/>
        </w:rPr>
        <w:t>enhance and improve child well-being by requiring a hair follicle drug test of a substantiated child abuse</w:t>
      </w:r>
      <w:r w:rsidR="0080015F" w:rsidRPr="00925489">
        <w:rPr>
          <w:color w:val="auto"/>
        </w:rPr>
        <w:t>r</w:t>
      </w:r>
      <w:r w:rsidR="008F7910" w:rsidRPr="00925489">
        <w:rPr>
          <w:color w:val="auto"/>
        </w:rPr>
        <w:t xml:space="preserve"> before restoring visitation rights. </w:t>
      </w:r>
    </w:p>
    <w:p w14:paraId="1EB3BF97" w14:textId="77777777" w:rsidR="006865E9" w:rsidRPr="00925489" w:rsidRDefault="00AE48A0" w:rsidP="00CC1F3B">
      <w:pPr>
        <w:pStyle w:val="Note"/>
        <w:rPr>
          <w:color w:val="auto"/>
        </w:rPr>
      </w:pPr>
      <w:r w:rsidRPr="00925489">
        <w:rPr>
          <w:color w:val="auto"/>
        </w:rPr>
        <w:t>Strike-throughs indicate language that would be stricken from a heading or the present law and underscoring indicates new language that would be added.</w:t>
      </w:r>
    </w:p>
    <w:sectPr w:rsidR="006865E9" w:rsidRPr="00925489"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17056" w14:textId="77777777" w:rsidR="007353CE" w:rsidRPr="00B844FE" w:rsidRDefault="007353CE" w:rsidP="00B844FE">
      <w:r>
        <w:separator/>
      </w:r>
    </w:p>
  </w:endnote>
  <w:endnote w:type="continuationSeparator" w:id="0">
    <w:p w14:paraId="39C99DDD" w14:textId="77777777" w:rsidR="007353CE" w:rsidRPr="00B844FE" w:rsidRDefault="007353C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E6B2BC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07B915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532381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9CA49" w14:textId="77777777" w:rsidR="007353CE" w:rsidRPr="00B844FE" w:rsidRDefault="007353CE" w:rsidP="00B844FE">
      <w:r>
        <w:separator/>
      </w:r>
    </w:p>
  </w:footnote>
  <w:footnote w:type="continuationSeparator" w:id="0">
    <w:p w14:paraId="3D90E606" w14:textId="77777777" w:rsidR="007353CE" w:rsidRPr="00B844FE" w:rsidRDefault="007353C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3F417" w14:textId="77777777" w:rsidR="002A0269" w:rsidRPr="00B844FE" w:rsidRDefault="00263B0F">
    <w:pPr>
      <w:pStyle w:val="Header"/>
    </w:pPr>
    <w:sdt>
      <w:sdtPr>
        <w:id w:val="-684364211"/>
        <w:placeholder>
          <w:docPart w:val="DD1CAB4A18E4472EAD5580560F28FF4C"/>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DD1CAB4A18E4472EAD5580560F28FF4C"/>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F4AF5" w14:textId="068476B7"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9156FA">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0C627F">
          <w:rPr>
            <w:sz w:val="22"/>
            <w:szCs w:val="22"/>
          </w:rPr>
          <w:t>2025R2619</w:t>
        </w:r>
      </w:sdtContent>
    </w:sdt>
  </w:p>
  <w:p w14:paraId="66CB7B88"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15BF3"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3CE"/>
    <w:rsid w:val="0000526A"/>
    <w:rsid w:val="000573A9"/>
    <w:rsid w:val="00085D22"/>
    <w:rsid w:val="00093AB0"/>
    <w:rsid w:val="000C5C77"/>
    <w:rsid w:val="000C627F"/>
    <w:rsid w:val="000E3912"/>
    <w:rsid w:val="0010070F"/>
    <w:rsid w:val="0015112E"/>
    <w:rsid w:val="001552E7"/>
    <w:rsid w:val="001566B4"/>
    <w:rsid w:val="001A66B7"/>
    <w:rsid w:val="001C279E"/>
    <w:rsid w:val="001D459E"/>
    <w:rsid w:val="00211F02"/>
    <w:rsid w:val="0022348D"/>
    <w:rsid w:val="002261BA"/>
    <w:rsid w:val="002368C0"/>
    <w:rsid w:val="00263B0F"/>
    <w:rsid w:val="0027011C"/>
    <w:rsid w:val="00274200"/>
    <w:rsid w:val="00275740"/>
    <w:rsid w:val="002A0269"/>
    <w:rsid w:val="002D04FC"/>
    <w:rsid w:val="00303684"/>
    <w:rsid w:val="003143F5"/>
    <w:rsid w:val="00314854"/>
    <w:rsid w:val="00393DAB"/>
    <w:rsid w:val="00394191"/>
    <w:rsid w:val="003C51CD"/>
    <w:rsid w:val="003C6034"/>
    <w:rsid w:val="00400B5C"/>
    <w:rsid w:val="004368E0"/>
    <w:rsid w:val="00457BB2"/>
    <w:rsid w:val="004C13DD"/>
    <w:rsid w:val="004D3ABE"/>
    <w:rsid w:val="004E3441"/>
    <w:rsid w:val="00500579"/>
    <w:rsid w:val="005A5366"/>
    <w:rsid w:val="006369EB"/>
    <w:rsid w:val="00637E73"/>
    <w:rsid w:val="00685DEB"/>
    <w:rsid w:val="006865E9"/>
    <w:rsid w:val="00686E9A"/>
    <w:rsid w:val="00691F3E"/>
    <w:rsid w:val="00694BFB"/>
    <w:rsid w:val="006A106B"/>
    <w:rsid w:val="006C523D"/>
    <w:rsid w:val="006C6BEA"/>
    <w:rsid w:val="006D4036"/>
    <w:rsid w:val="007353CE"/>
    <w:rsid w:val="00770681"/>
    <w:rsid w:val="00791A4A"/>
    <w:rsid w:val="007A5259"/>
    <w:rsid w:val="007A7081"/>
    <w:rsid w:val="007F1CF5"/>
    <w:rsid w:val="0080015F"/>
    <w:rsid w:val="00834EDE"/>
    <w:rsid w:val="0086046C"/>
    <w:rsid w:val="008736AA"/>
    <w:rsid w:val="008D275D"/>
    <w:rsid w:val="008F7910"/>
    <w:rsid w:val="009156FA"/>
    <w:rsid w:val="00925489"/>
    <w:rsid w:val="00946186"/>
    <w:rsid w:val="0097229E"/>
    <w:rsid w:val="00980327"/>
    <w:rsid w:val="00986478"/>
    <w:rsid w:val="009B5557"/>
    <w:rsid w:val="009F1067"/>
    <w:rsid w:val="00A31E01"/>
    <w:rsid w:val="00A527AD"/>
    <w:rsid w:val="00A65DC4"/>
    <w:rsid w:val="00A718CF"/>
    <w:rsid w:val="00AA069B"/>
    <w:rsid w:val="00AE48A0"/>
    <w:rsid w:val="00AE61BE"/>
    <w:rsid w:val="00B12936"/>
    <w:rsid w:val="00B16F25"/>
    <w:rsid w:val="00B24422"/>
    <w:rsid w:val="00B66B81"/>
    <w:rsid w:val="00B7142E"/>
    <w:rsid w:val="00B71E6F"/>
    <w:rsid w:val="00B772E8"/>
    <w:rsid w:val="00B80C20"/>
    <w:rsid w:val="00B844FE"/>
    <w:rsid w:val="00B86B4F"/>
    <w:rsid w:val="00BA1F84"/>
    <w:rsid w:val="00BC562B"/>
    <w:rsid w:val="00C247DF"/>
    <w:rsid w:val="00C33014"/>
    <w:rsid w:val="00C33434"/>
    <w:rsid w:val="00C34869"/>
    <w:rsid w:val="00C42EB6"/>
    <w:rsid w:val="00C62327"/>
    <w:rsid w:val="00C85096"/>
    <w:rsid w:val="00CB20EF"/>
    <w:rsid w:val="00CC1F3B"/>
    <w:rsid w:val="00CD12CB"/>
    <w:rsid w:val="00CD36CF"/>
    <w:rsid w:val="00CF1DCA"/>
    <w:rsid w:val="00D107E4"/>
    <w:rsid w:val="00D329CD"/>
    <w:rsid w:val="00D579FC"/>
    <w:rsid w:val="00D81C16"/>
    <w:rsid w:val="00DE526B"/>
    <w:rsid w:val="00DF199D"/>
    <w:rsid w:val="00E01542"/>
    <w:rsid w:val="00E365F1"/>
    <w:rsid w:val="00E62F48"/>
    <w:rsid w:val="00E831B3"/>
    <w:rsid w:val="00E95FBC"/>
    <w:rsid w:val="00EC5E63"/>
    <w:rsid w:val="00EE70CB"/>
    <w:rsid w:val="00EE74C5"/>
    <w:rsid w:val="00F41CA2"/>
    <w:rsid w:val="00F443C0"/>
    <w:rsid w:val="00F62EFB"/>
    <w:rsid w:val="00F939A4"/>
    <w:rsid w:val="00FA7B09"/>
    <w:rsid w:val="00FD5B51"/>
    <w:rsid w:val="00FD6050"/>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9D532F"/>
  <w15:chartTrackingRefBased/>
  <w15:docId w15:val="{1D40D68A-F867-482C-9AC9-035CE98E2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2368C0"/>
    <w:rPr>
      <w:b w:val="0"/>
    </w:rPr>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etheredge\Documents\Custom%20Office%20Templates\New%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CAC58AB3324F3EB999DCBA810979B5"/>
        <w:category>
          <w:name w:val="General"/>
          <w:gallery w:val="placeholder"/>
        </w:category>
        <w:types>
          <w:type w:val="bbPlcHdr"/>
        </w:types>
        <w:behaviors>
          <w:behavior w:val="content"/>
        </w:behaviors>
        <w:guid w:val="{66948EB3-D8BE-489F-A287-8831842D39E1}"/>
      </w:docPartPr>
      <w:docPartBody>
        <w:p w:rsidR="004C2909" w:rsidRDefault="004C2909">
          <w:pPr>
            <w:pStyle w:val="9ECAC58AB3324F3EB999DCBA810979B5"/>
          </w:pPr>
          <w:r w:rsidRPr="00B844FE">
            <w:t>Prefix Text</w:t>
          </w:r>
        </w:p>
      </w:docPartBody>
    </w:docPart>
    <w:docPart>
      <w:docPartPr>
        <w:name w:val="DD1CAB4A18E4472EAD5580560F28FF4C"/>
        <w:category>
          <w:name w:val="General"/>
          <w:gallery w:val="placeholder"/>
        </w:category>
        <w:types>
          <w:type w:val="bbPlcHdr"/>
        </w:types>
        <w:behaviors>
          <w:behavior w:val="content"/>
        </w:behaviors>
        <w:guid w:val="{C1170A14-EDB0-4FE8-9F7B-16957EF622E1}"/>
      </w:docPartPr>
      <w:docPartBody>
        <w:p w:rsidR="004C2909" w:rsidRDefault="004C2909">
          <w:pPr>
            <w:pStyle w:val="DD1CAB4A18E4472EAD5580560F28FF4C"/>
          </w:pPr>
          <w:r w:rsidRPr="00B844FE">
            <w:t>[Type here]</w:t>
          </w:r>
        </w:p>
      </w:docPartBody>
    </w:docPart>
    <w:docPart>
      <w:docPartPr>
        <w:name w:val="2169804FFCB9472689E805E0E6B26F30"/>
        <w:category>
          <w:name w:val="General"/>
          <w:gallery w:val="placeholder"/>
        </w:category>
        <w:types>
          <w:type w:val="bbPlcHdr"/>
        </w:types>
        <w:behaviors>
          <w:behavior w:val="content"/>
        </w:behaviors>
        <w:guid w:val="{87D8B731-30D6-4249-829A-3085047CF02C}"/>
      </w:docPartPr>
      <w:docPartBody>
        <w:p w:rsidR="004C2909" w:rsidRDefault="004C2909">
          <w:pPr>
            <w:pStyle w:val="2169804FFCB9472689E805E0E6B26F30"/>
          </w:pPr>
          <w:r w:rsidRPr="00B844FE">
            <w:t>Number</w:t>
          </w:r>
        </w:p>
      </w:docPartBody>
    </w:docPart>
    <w:docPart>
      <w:docPartPr>
        <w:name w:val="582695A5E1034B2A9D60BCF3D24298C9"/>
        <w:category>
          <w:name w:val="General"/>
          <w:gallery w:val="placeholder"/>
        </w:category>
        <w:types>
          <w:type w:val="bbPlcHdr"/>
        </w:types>
        <w:behaviors>
          <w:behavior w:val="content"/>
        </w:behaviors>
        <w:guid w:val="{2BF04794-90B4-499E-899C-A0777ACC9573}"/>
      </w:docPartPr>
      <w:docPartBody>
        <w:p w:rsidR="004C2909" w:rsidRDefault="004C2909">
          <w:pPr>
            <w:pStyle w:val="582695A5E1034B2A9D60BCF3D24298C9"/>
          </w:pPr>
          <w:r w:rsidRPr="00B844FE">
            <w:t>Enter Sponsors Here</w:t>
          </w:r>
        </w:p>
      </w:docPartBody>
    </w:docPart>
    <w:docPart>
      <w:docPartPr>
        <w:name w:val="851D0B9FD31E4024BA30E444A2F61C11"/>
        <w:category>
          <w:name w:val="General"/>
          <w:gallery w:val="placeholder"/>
        </w:category>
        <w:types>
          <w:type w:val="bbPlcHdr"/>
        </w:types>
        <w:behaviors>
          <w:behavior w:val="content"/>
        </w:behaviors>
        <w:guid w:val="{32BAE821-F720-4F23-A738-EB1383E4A739}"/>
      </w:docPartPr>
      <w:docPartBody>
        <w:p w:rsidR="004C2909" w:rsidRDefault="004C2909">
          <w:pPr>
            <w:pStyle w:val="851D0B9FD31E4024BA30E444A2F61C1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909"/>
    <w:rsid w:val="002D04FC"/>
    <w:rsid w:val="00393DAB"/>
    <w:rsid w:val="004C2909"/>
    <w:rsid w:val="00791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ECAC58AB3324F3EB999DCBA810979B5">
    <w:name w:val="9ECAC58AB3324F3EB999DCBA810979B5"/>
  </w:style>
  <w:style w:type="paragraph" w:customStyle="1" w:styleId="DD1CAB4A18E4472EAD5580560F28FF4C">
    <w:name w:val="DD1CAB4A18E4472EAD5580560F28FF4C"/>
  </w:style>
  <w:style w:type="paragraph" w:customStyle="1" w:styleId="2169804FFCB9472689E805E0E6B26F30">
    <w:name w:val="2169804FFCB9472689E805E0E6B26F30"/>
  </w:style>
  <w:style w:type="paragraph" w:customStyle="1" w:styleId="582695A5E1034B2A9D60BCF3D24298C9">
    <w:name w:val="582695A5E1034B2A9D60BCF3D24298C9"/>
  </w:style>
  <w:style w:type="character" w:styleId="PlaceholderText">
    <w:name w:val="Placeholder Text"/>
    <w:basedOn w:val="DefaultParagraphFont"/>
    <w:uiPriority w:val="99"/>
    <w:semiHidden/>
    <w:rPr>
      <w:color w:val="808080"/>
    </w:rPr>
  </w:style>
  <w:style w:type="paragraph" w:customStyle="1" w:styleId="851D0B9FD31E4024BA30E444A2F61C11">
    <w:name w:val="851D0B9FD31E4024BA30E444A2F61C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Bill Template</Template>
  <TotalTime>0</TotalTime>
  <Pages>4</Pages>
  <Words>778</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Etheredge</dc:creator>
  <cp:keywords/>
  <dc:description/>
  <cp:lastModifiedBy>Rebecca Sutton</cp:lastModifiedBy>
  <cp:revision>3</cp:revision>
  <dcterms:created xsi:type="dcterms:W3CDTF">2025-03-05T12:56:00Z</dcterms:created>
  <dcterms:modified xsi:type="dcterms:W3CDTF">2025-03-05T17:29:00Z</dcterms:modified>
</cp:coreProperties>
</file>